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4B" w:rsidRDefault="0000652D">
      <w:r>
        <w:t>9-1-15</w:t>
      </w:r>
    </w:p>
    <w:p w:rsidR="0000652D" w:rsidRDefault="0000652D">
      <w:r>
        <w:t>Fruit peel lab</w:t>
      </w:r>
    </w:p>
    <w:p w:rsidR="0000652D" w:rsidRDefault="00DA2E7F" w:rsidP="00DA2E7F">
      <w:pPr>
        <w:pStyle w:val="ListParagraph"/>
        <w:numPr>
          <w:ilvl w:val="0"/>
          <w:numId w:val="1"/>
        </w:numPr>
      </w:pPr>
      <w:r>
        <w:t>Use mallet to flatten peel</w:t>
      </w:r>
    </w:p>
    <w:p w:rsidR="00DA2E7F" w:rsidRDefault="00DA2E7F" w:rsidP="00DA2E7F">
      <w:pPr>
        <w:pStyle w:val="ListParagraph"/>
        <w:numPr>
          <w:ilvl w:val="0"/>
          <w:numId w:val="1"/>
        </w:numPr>
      </w:pPr>
      <w:r>
        <w:t>Make observations of both flattened peel and peel</w:t>
      </w:r>
    </w:p>
    <w:p w:rsidR="00DA2E7F" w:rsidRDefault="00DA2E7F" w:rsidP="00DA2E7F">
      <w:pPr>
        <w:ind w:left="45"/>
      </w:pPr>
    </w:p>
    <w:p w:rsidR="00DA2E7F" w:rsidRDefault="00DA2E7F" w:rsidP="00DA2E7F">
      <w:pPr>
        <w:ind w:left="45"/>
      </w:pPr>
      <w:r>
        <w:t>Litter cont.</w:t>
      </w:r>
    </w:p>
    <w:p w:rsidR="00DA2E7F" w:rsidRDefault="00DA2E7F" w:rsidP="00DA2E7F">
      <w:pPr>
        <w:ind w:left="45"/>
      </w:pPr>
      <w:r>
        <w:t>Glass</w:t>
      </w:r>
    </w:p>
    <w:p w:rsidR="00DA2E7F" w:rsidRDefault="00DA2E7F" w:rsidP="00DA2E7F">
      <w:pPr>
        <w:ind w:left="45"/>
      </w:pPr>
      <w:r>
        <w:tab/>
        <w:t>Made out of Silicate (sand)</w:t>
      </w:r>
    </w:p>
    <w:p w:rsidR="00DA2E7F" w:rsidRDefault="00DA2E7F" w:rsidP="00DA2E7F">
      <w:pPr>
        <w:ind w:left="45"/>
      </w:pPr>
      <w:r>
        <w:tab/>
        <w:t>Very hard substance but cracks easily</w:t>
      </w:r>
    </w:p>
    <w:p w:rsidR="00DA2E7F" w:rsidRDefault="00DA2E7F" w:rsidP="00DA2E7F">
      <w:pPr>
        <w:ind w:left="45"/>
      </w:pPr>
      <w:r>
        <w:tab/>
        <w:t>Abrasion wears it away but does not change it chemically</w:t>
      </w:r>
    </w:p>
    <w:p w:rsidR="00DA2E7F" w:rsidRDefault="00DA2E7F" w:rsidP="00DA2E7F">
      <w:pPr>
        <w:ind w:left="45"/>
      </w:pPr>
      <w:r>
        <w:tab/>
        <w:t>Glass is inert (not chemically active)</w:t>
      </w:r>
    </w:p>
    <w:p w:rsidR="00DA2E7F" w:rsidRDefault="00DA2E7F" w:rsidP="00DA2E7F">
      <w:pPr>
        <w:ind w:left="45"/>
      </w:pPr>
      <w:r>
        <w:tab/>
        <w:t>First use of glass was 2,500 years ago by the Mesopotamians</w:t>
      </w:r>
    </w:p>
    <w:p w:rsidR="00DA2E7F" w:rsidRDefault="00DA2E7F" w:rsidP="00DA2E7F">
      <w:pPr>
        <w:ind w:left="45"/>
      </w:pPr>
      <w:r>
        <w:tab/>
      </w:r>
      <w:r>
        <w:tab/>
        <w:t>They used glass for beads, seals, decorations</w:t>
      </w:r>
    </w:p>
    <w:p w:rsidR="009719F5" w:rsidRDefault="009719F5" w:rsidP="00DA2E7F">
      <w:pPr>
        <w:ind w:left="45"/>
      </w:pPr>
      <w:r>
        <w:tab/>
        <w:t>Glass is recyclable.</w:t>
      </w:r>
    </w:p>
    <w:p w:rsidR="009719F5" w:rsidRDefault="009719F5" w:rsidP="00DA2E7F">
      <w:pPr>
        <w:ind w:left="45"/>
      </w:pPr>
      <w:r>
        <w:tab/>
      </w:r>
      <w:r>
        <w:tab/>
        <w:t xml:space="preserve">Smashed into small pieces called </w:t>
      </w:r>
      <w:proofErr w:type="spellStart"/>
      <w:r>
        <w:t>cullets</w:t>
      </w:r>
      <w:proofErr w:type="spellEnd"/>
    </w:p>
    <w:p w:rsidR="00EA0AF6" w:rsidRDefault="00EA0AF6" w:rsidP="00DA2E7F">
      <w:pPr>
        <w:ind w:left="45"/>
      </w:pPr>
      <w:r>
        <w:tab/>
        <w:t>Takes about 1,000 years for glass to decompose</w:t>
      </w:r>
    </w:p>
    <w:p w:rsidR="00EA0AF6" w:rsidRDefault="00EA0AF6" w:rsidP="00DA2E7F">
      <w:pPr>
        <w:ind w:left="45"/>
      </w:pPr>
    </w:p>
    <w:p w:rsidR="00EA0AF6" w:rsidRDefault="00EA0AF6" w:rsidP="00DA2E7F">
      <w:pPr>
        <w:ind w:left="45"/>
      </w:pPr>
      <w:proofErr w:type="spellStart"/>
      <w:r>
        <w:t>Identifliers</w:t>
      </w:r>
      <w:proofErr w:type="spellEnd"/>
      <w:r>
        <w:t xml:space="preserve"> for frogs started</w:t>
      </w:r>
      <w:bookmarkStart w:id="0" w:name="_GoBack"/>
      <w:bookmarkEnd w:id="0"/>
    </w:p>
    <w:p w:rsidR="00DA2E7F" w:rsidRDefault="00DA2E7F" w:rsidP="00DA2E7F">
      <w:pPr>
        <w:ind w:left="45"/>
      </w:pPr>
    </w:p>
    <w:sectPr w:rsidR="00DA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C7305"/>
    <w:multiLevelType w:val="hybridMultilevel"/>
    <w:tmpl w:val="E8280EF0"/>
    <w:lvl w:ilvl="0" w:tplc="C48EF6A0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2D"/>
    <w:rsid w:val="0000652D"/>
    <w:rsid w:val="004B2E4B"/>
    <w:rsid w:val="009719F5"/>
    <w:rsid w:val="00DA2E7F"/>
    <w:rsid w:val="00EA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4F6530A3</Template>
  <TotalTime>29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2</cp:revision>
  <dcterms:created xsi:type="dcterms:W3CDTF">2015-09-01T11:28:00Z</dcterms:created>
  <dcterms:modified xsi:type="dcterms:W3CDTF">2015-09-01T11:57:00Z</dcterms:modified>
</cp:coreProperties>
</file>